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BA" w:rsidRPr="00C841BA" w:rsidRDefault="00C841BA" w:rsidP="00C841BA">
      <w:pPr>
        <w:pStyle w:val="ListParagraph"/>
        <w:numPr>
          <w:ilvl w:val="0"/>
          <w:numId w:val="3"/>
        </w:num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Write a complete Java program called "</w:t>
      </w:r>
      <w:proofErr w:type="spellStart"/>
      <w:r w:rsidRPr="00C841BA">
        <w:rPr>
          <w:rFonts w:ascii="Helvetica" w:eastAsia="Times New Roman" w:hAnsi="Helvetica" w:cs="Helvetica"/>
          <w:color w:val="2D3B45"/>
          <w:sz w:val="21"/>
          <w:szCs w:val="21"/>
        </w:rPr>
        <w:t>PatternMakerWithMethods</w:t>
      </w:r>
      <w:proofErr w:type="spellEnd"/>
      <w:r w:rsidRPr="00C841BA">
        <w:rPr>
          <w:rFonts w:ascii="Helvetica" w:eastAsia="Times New Roman" w:hAnsi="Helvetica" w:cs="Helvetica"/>
          <w:color w:val="2D3B45"/>
          <w:sz w:val="21"/>
          <w:szCs w:val="21"/>
        </w:rPr>
        <w:t>" (without the quotation marks) according to the following guidelines.</w:t>
      </w:r>
    </w:p>
    <w:p w:rsidR="00C841BA" w:rsidRPr="00C841BA" w:rsidRDefault="00C841BA" w:rsidP="00C841BA">
      <w:p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Note:  Your program must use methods to accept the user input and to generate the program output. Your main method should consist mostly of just a few method calls and any needed variable declarations or assignments.</w:t>
      </w:r>
    </w:p>
    <w:p w:rsidR="00C841BA" w:rsidRPr="00C841BA" w:rsidRDefault="00C841BA" w:rsidP="00C841BA">
      <w:p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The program prompts the user for five input values:</w:t>
      </w:r>
    </w:p>
    <w:p w:rsidR="00C841BA" w:rsidRPr="00C841BA" w:rsidRDefault="00C841BA" w:rsidP="00C841B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an integer value between 1 and 10 (inclusive) for the number of rows to be printed</w:t>
      </w:r>
    </w:p>
    <w:p w:rsidR="00C841BA" w:rsidRPr="00C841BA" w:rsidRDefault="00C841BA" w:rsidP="00C841B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a second integer value between 1 and 10 (inclusive) for the number of columns to be printed</w:t>
      </w:r>
    </w:p>
    <w:p w:rsidR="00C841BA" w:rsidRPr="00C841BA" w:rsidRDefault="00C841BA" w:rsidP="00C841B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a String value for the starting string of the pattern</w:t>
      </w:r>
    </w:p>
    <w:p w:rsidR="00C841BA" w:rsidRPr="00C841BA" w:rsidRDefault="00C841BA" w:rsidP="00C841B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a String value for the second string of the pattern, and</w:t>
      </w:r>
    </w:p>
    <w:p w:rsidR="00C841BA" w:rsidRPr="00C841BA" w:rsidRDefault="00C841BA" w:rsidP="00C841BA">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a String value that separates the first two strings.</w:t>
      </w:r>
    </w:p>
    <w:p w:rsidR="00C841BA" w:rsidRPr="00C841BA" w:rsidRDefault="00C841BA" w:rsidP="00C841BA">
      <w:p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The program must use nested for loops to print a rectangular array of alternating first and second strings of the pattern, separated by the separator string and such that the first string in the first row uses the "first string" provided by the user, but each subsequent row alternates the starting string between the "second string" the user provided and the "first string" the user provided.</w:t>
      </w:r>
      <w:r w:rsidRPr="00C841BA">
        <w:rPr>
          <w:rFonts w:ascii="Helvetica" w:eastAsia="Times New Roman" w:hAnsi="Helvetica" w:cs="Helvetica"/>
          <w:color w:val="2D3B45"/>
          <w:sz w:val="21"/>
          <w:szCs w:val="21"/>
        </w:rPr>
        <w:br/>
      </w:r>
      <w:r w:rsidRPr="00C841BA">
        <w:rPr>
          <w:rFonts w:ascii="Helvetica" w:eastAsia="Times New Roman" w:hAnsi="Helvetica" w:cs="Helvetica"/>
          <w:color w:val="2D3B45"/>
          <w:sz w:val="21"/>
          <w:szCs w:val="21"/>
        </w:rPr>
        <w:br/>
        <w:t>So, for instance, if the user enters 5 for the number of rows, 7 for the number of columns, and "XX" for the first string, "OO" for the second string, and “***” for the separator, your program should print the following rectangular pattern.</w:t>
      </w:r>
    </w:p>
    <w:p w:rsidR="00534476" w:rsidRDefault="00534476" w:rsidP="00C841BA"/>
    <w:p w:rsidR="00C841BA" w:rsidRPr="00C841BA" w:rsidRDefault="00C841BA" w:rsidP="00C841BA">
      <w:pPr>
        <w:pStyle w:val="ListParagraph"/>
        <w:numPr>
          <w:ilvl w:val="0"/>
          <w:numId w:val="3"/>
        </w:num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xml:space="preserve">Write a complete Java program called </w:t>
      </w:r>
      <w:proofErr w:type="spellStart"/>
      <w:r w:rsidRPr="00C841BA">
        <w:rPr>
          <w:rFonts w:ascii="Helvetica" w:eastAsia="Times New Roman" w:hAnsi="Helvetica" w:cs="Helvetica"/>
          <w:color w:val="2D3B45"/>
          <w:sz w:val="21"/>
          <w:szCs w:val="21"/>
        </w:rPr>
        <w:t>ECommerceApp</w:t>
      </w:r>
      <w:proofErr w:type="spellEnd"/>
      <w:r w:rsidRPr="00C841BA">
        <w:rPr>
          <w:rFonts w:ascii="Helvetica" w:eastAsia="Times New Roman" w:hAnsi="Helvetica" w:cs="Helvetica"/>
          <w:color w:val="2D3B45"/>
          <w:sz w:val="21"/>
          <w:szCs w:val="21"/>
        </w:rPr>
        <w:t xml:space="preserve"> whose main method follows the pseudocode below, and whose other methods are as specified below.</w:t>
      </w:r>
    </w:p>
    <w:p w:rsidR="00C841BA" w:rsidRPr="00C841BA" w:rsidRDefault="00C841BA" w:rsidP="00C841BA">
      <w:p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Print the banner message</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Get the products catalog String</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Get the product order from the user and check it exists in the products catalog String</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If the product exists</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Get the product price</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Compute the product tax</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Compute the total sale</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Output the total sale</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Else</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Output "The product not found."</w:t>
      </w:r>
    </w:p>
    <w:p w:rsidR="00C841BA" w:rsidRPr="00C841BA" w:rsidRDefault="00C841BA" w:rsidP="00C841BA">
      <w:p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Your program must include the following methods:</w:t>
      </w:r>
    </w:p>
    <w:p w:rsidR="00C841BA" w:rsidRPr="00C841BA" w:rsidRDefault="00C841BA" w:rsidP="00C841BA">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lastRenderedPageBreak/>
        <w:t xml:space="preserve">A method called </w:t>
      </w:r>
      <w:proofErr w:type="spellStart"/>
      <w:r w:rsidRPr="00C841BA">
        <w:rPr>
          <w:rFonts w:ascii="Helvetica" w:eastAsia="Times New Roman" w:hAnsi="Helvetica" w:cs="Helvetica"/>
          <w:color w:val="2D3B45"/>
          <w:sz w:val="21"/>
          <w:szCs w:val="21"/>
        </w:rPr>
        <w:t>bannerPrinter</w:t>
      </w:r>
      <w:proofErr w:type="spellEnd"/>
      <w:r w:rsidRPr="00C841BA">
        <w:rPr>
          <w:rFonts w:ascii="Helvetica" w:eastAsia="Times New Roman" w:hAnsi="Helvetica" w:cs="Helvetica"/>
          <w:color w:val="2D3B45"/>
          <w:sz w:val="21"/>
          <w:szCs w:val="21"/>
        </w:rPr>
        <w:t xml:space="preserve"> that takes no parameter and has no return value. </w:t>
      </w:r>
      <w:proofErr w:type="spellStart"/>
      <w:r w:rsidRPr="00C841BA">
        <w:rPr>
          <w:rFonts w:ascii="Helvetica" w:eastAsia="Times New Roman" w:hAnsi="Helvetica" w:cs="Helvetica"/>
          <w:color w:val="2D3B45"/>
          <w:sz w:val="21"/>
          <w:szCs w:val="21"/>
        </w:rPr>
        <w:t>bannerPrinter</w:t>
      </w:r>
      <w:proofErr w:type="spellEnd"/>
      <w:r w:rsidRPr="00C841BA">
        <w:rPr>
          <w:rFonts w:ascii="Helvetica" w:eastAsia="Times New Roman" w:hAnsi="Helvetica" w:cs="Helvetica"/>
          <w:color w:val="2D3B45"/>
          <w:sz w:val="21"/>
          <w:szCs w:val="21"/>
        </w:rPr>
        <w:t xml:space="preserve"> outputs a greeting to the command line as shown below.</w:t>
      </w:r>
    </w:p>
    <w:p w:rsidR="00C841BA" w:rsidRPr="00C841BA" w:rsidRDefault="00C841BA" w:rsidP="00C841BA">
      <w:pPr>
        <w:numPr>
          <w:ilvl w:val="0"/>
          <w:numId w:val="4"/>
        </w:numP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75"/>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w:t>
      </w:r>
    </w:p>
    <w:p w:rsidR="00C841BA" w:rsidRPr="00C841BA" w:rsidRDefault="00C841BA" w:rsidP="00C841BA">
      <w:pPr>
        <w:numPr>
          <w:ilvl w:val="0"/>
          <w:numId w:val="4"/>
        </w:numP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75"/>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 xml:space="preserve">====== Welcome to my </w:t>
      </w:r>
      <w:proofErr w:type="spellStart"/>
      <w:r w:rsidRPr="00C841BA">
        <w:rPr>
          <w:rFonts w:ascii="Consolas" w:eastAsia="Times New Roman" w:hAnsi="Consolas" w:cs="Courier New"/>
          <w:color w:val="333333"/>
          <w:sz w:val="20"/>
          <w:szCs w:val="20"/>
        </w:rPr>
        <w:t>eCommerce</w:t>
      </w:r>
      <w:proofErr w:type="spellEnd"/>
      <w:r w:rsidRPr="00C841BA">
        <w:rPr>
          <w:rFonts w:ascii="Consolas" w:eastAsia="Times New Roman" w:hAnsi="Consolas" w:cs="Courier New"/>
          <w:color w:val="333333"/>
          <w:sz w:val="20"/>
          <w:szCs w:val="20"/>
        </w:rPr>
        <w:t xml:space="preserve"> app! ======</w:t>
      </w:r>
    </w:p>
    <w:p w:rsidR="00C841BA" w:rsidRPr="00C841BA" w:rsidRDefault="00C841BA" w:rsidP="00C841BA">
      <w:pPr>
        <w:numPr>
          <w:ilvl w:val="0"/>
          <w:numId w:val="4"/>
        </w:numP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75"/>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w:t>
      </w:r>
    </w:p>
    <w:p w:rsidR="00C841BA" w:rsidRPr="00C841BA" w:rsidRDefault="00C841BA" w:rsidP="00C841BA">
      <w:pPr>
        <w:numPr>
          <w:ilvl w:val="0"/>
          <w:numId w:val="4"/>
        </w:numPr>
        <w:shd w:val="clear" w:color="auto" w:fill="F5F5F5"/>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75"/>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(print a blank line after the banner)</w:t>
      </w:r>
    </w:p>
    <w:p w:rsidR="00C841BA" w:rsidRPr="00C841BA" w:rsidRDefault="00C841BA" w:rsidP="00C841B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75"/>
        <w:rPr>
          <w:rFonts w:ascii="Consolas" w:eastAsia="Times New Roman" w:hAnsi="Consolas" w:cs="Courier New"/>
          <w:color w:val="333333"/>
          <w:sz w:val="20"/>
          <w:szCs w:val="20"/>
        </w:rPr>
      </w:pPr>
      <w:r w:rsidRPr="00C841BA">
        <w:rPr>
          <w:rFonts w:ascii="Consolas" w:eastAsia="Times New Roman" w:hAnsi="Consolas" w:cs="Courier New"/>
          <w:color w:val="333333"/>
          <w:sz w:val="20"/>
          <w:szCs w:val="20"/>
        </w:rPr>
        <w:tab/>
      </w:r>
    </w:p>
    <w:p w:rsidR="00C841BA" w:rsidRPr="00C841BA" w:rsidRDefault="00C841BA" w:rsidP="00C841BA">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xml:space="preserve">A method called </w:t>
      </w:r>
      <w:proofErr w:type="spellStart"/>
      <w:r w:rsidRPr="00C841BA">
        <w:rPr>
          <w:rFonts w:ascii="Helvetica" w:eastAsia="Times New Roman" w:hAnsi="Helvetica" w:cs="Helvetica"/>
          <w:color w:val="2D3B45"/>
          <w:sz w:val="21"/>
          <w:szCs w:val="21"/>
        </w:rPr>
        <w:t>productsBuilder</w:t>
      </w:r>
      <w:proofErr w:type="spellEnd"/>
      <w:r w:rsidRPr="00C841BA">
        <w:rPr>
          <w:rFonts w:ascii="Helvetica" w:eastAsia="Times New Roman" w:hAnsi="Helvetica" w:cs="Helvetica"/>
          <w:color w:val="2D3B45"/>
          <w:sz w:val="21"/>
          <w:szCs w:val="21"/>
        </w:rPr>
        <w:t xml:space="preserve"> that takes no parameters and returns a String. In the method body construct a String (name it </w:t>
      </w:r>
      <w:proofErr w:type="spellStart"/>
      <w:r w:rsidRPr="00C841BA">
        <w:rPr>
          <w:rFonts w:ascii="Helvetica" w:eastAsia="Times New Roman" w:hAnsi="Helvetica" w:cs="Helvetica"/>
          <w:color w:val="2D3B45"/>
          <w:sz w:val="21"/>
          <w:szCs w:val="21"/>
        </w:rPr>
        <w:t>productsCatalog</w:t>
      </w:r>
      <w:proofErr w:type="spellEnd"/>
      <w:r w:rsidRPr="00C841BA">
        <w:rPr>
          <w:rFonts w:ascii="Helvetica" w:eastAsia="Times New Roman" w:hAnsi="Helvetica" w:cs="Helvetica"/>
          <w:color w:val="2D3B45"/>
          <w:sz w:val="21"/>
          <w:szCs w:val="21"/>
        </w:rPr>
        <w:t xml:space="preserve">) and populate it with items, each of which must be 10 characters long. For any product less than 10 characters, pad the remainder with spaces. You don't need to get the values from the user, just populate the String with 3 product names. For example, product 1 might be "Desk ", product 2 might be "Table ", and product 3 might be "Pen ". All 3 of these products are within the </w:t>
      </w:r>
      <w:proofErr w:type="spellStart"/>
      <w:r w:rsidRPr="00C841BA">
        <w:rPr>
          <w:rFonts w:ascii="Helvetica" w:eastAsia="Times New Roman" w:hAnsi="Helvetica" w:cs="Helvetica"/>
          <w:color w:val="2D3B45"/>
          <w:sz w:val="21"/>
          <w:szCs w:val="21"/>
        </w:rPr>
        <w:t>productsCatalog</w:t>
      </w:r>
      <w:proofErr w:type="spellEnd"/>
      <w:r w:rsidRPr="00C841BA">
        <w:rPr>
          <w:rFonts w:ascii="Helvetica" w:eastAsia="Times New Roman" w:hAnsi="Helvetica" w:cs="Helvetica"/>
          <w:color w:val="2D3B45"/>
          <w:sz w:val="21"/>
          <w:szCs w:val="21"/>
        </w:rPr>
        <w:t xml:space="preserve"> String.</w:t>
      </w:r>
    </w:p>
    <w:p w:rsidR="00C841BA" w:rsidRPr="00C841BA" w:rsidRDefault="00C841BA" w:rsidP="00C841BA">
      <w:pPr>
        <w:shd w:val="clear" w:color="auto" w:fill="FFFFFF"/>
        <w:spacing w:before="180" w:after="180"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w:t>
      </w:r>
    </w:p>
    <w:p w:rsidR="00C841BA" w:rsidRPr="00C841BA" w:rsidRDefault="00C841BA" w:rsidP="00C841BA">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xml:space="preserve">A method called </w:t>
      </w:r>
      <w:proofErr w:type="spellStart"/>
      <w:r w:rsidRPr="00C841BA">
        <w:rPr>
          <w:rFonts w:ascii="Helvetica" w:eastAsia="Times New Roman" w:hAnsi="Helvetica" w:cs="Helvetica"/>
          <w:color w:val="2D3B45"/>
          <w:sz w:val="21"/>
          <w:szCs w:val="21"/>
        </w:rPr>
        <w:t>getOrder</w:t>
      </w:r>
      <w:proofErr w:type="spellEnd"/>
      <w:r w:rsidRPr="00C841BA">
        <w:rPr>
          <w:rFonts w:ascii="Helvetica" w:eastAsia="Times New Roman" w:hAnsi="Helvetica" w:cs="Helvetica"/>
          <w:color w:val="2D3B45"/>
          <w:sz w:val="21"/>
          <w:szCs w:val="21"/>
        </w:rPr>
        <w:t xml:space="preserve"> that takes a String as a parameter (the </w:t>
      </w:r>
      <w:proofErr w:type="spellStart"/>
      <w:r w:rsidRPr="00C841BA">
        <w:rPr>
          <w:rFonts w:ascii="Helvetica" w:eastAsia="Times New Roman" w:hAnsi="Helvetica" w:cs="Helvetica"/>
          <w:color w:val="2D3B45"/>
          <w:sz w:val="21"/>
          <w:szCs w:val="21"/>
        </w:rPr>
        <w:t>productsCatalog</w:t>
      </w:r>
      <w:proofErr w:type="spellEnd"/>
      <w:r w:rsidRPr="00C841BA">
        <w:rPr>
          <w:rFonts w:ascii="Helvetica" w:eastAsia="Times New Roman" w:hAnsi="Helvetica" w:cs="Helvetica"/>
          <w:color w:val="2D3B45"/>
          <w:sz w:val="21"/>
          <w:szCs w:val="21"/>
        </w:rPr>
        <w:t xml:space="preserve"> String) and returns a </w:t>
      </w:r>
      <w:proofErr w:type="spellStart"/>
      <w:r w:rsidRPr="00C841BA">
        <w:rPr>
          <w:rFonts w:ascii="Helvetica" w:eastAsia="Times New Roman" w:hAnsi="Helvetica" w:cs="Helvetica"/>
          <w:color w:val="2D3B45"/>
          <w:sz w:val="21"/>
          <w:szCs w:val="21"/>
        </w:rPr>
        <w:t>boolean</w:t>
      </w:r>
      <w:proofErr w:type="spellEnd"/>
      <w:r w:rsidRPr="00C841BA">
        <w:rPr>
          <w:rFonts w:ascii="Helvetica" w:eastAsia="Times New Roman" w:hAnsi="Helvetica" w:cs="Helvetica"/>
          <w:color w:val="2D3B45"/>
          <w:sz w:val="21"/>
          <w:szCs w:val="21"/>
        </w:rPr>
        <w:t xml:space="preserve">. In the method body, prompt the user to enter a product name (a String), then check whether the product name exists in </w:t>
      </w:r>
      <w:proofErr w:type="spellStart"/>
      <w:r w:rsidRPr="00C841BA">
        <w:rPr>
          <w:rFonts w:ascii="Helvetica" w:eastAsia="Times New Roman" w:hAnsi="Helvetica" w:cs="Helvetica"/>
          <w:color w:val="2D3B45"/>
          <w:sz w:val="21"/>
          <w:szCs w:val="21"/>
        </w:rPr>
        <w:t>productsCatalog</w:t>
      </w:r>
      <w:proofErr w:type="spellEnd"/>
      <w:r w:rsidRPr="00C841BA">
        <w:rPr>
          <w:rFonts w:ascii="Helvetica" w:eastAsia="Times New Roman" w:hAnsi="Helvetica" w:cs="Helvetica"/>
          <w:color w:val="2D3B45"/>
          <w:sz w:val="21"/>
          <w:szCs w:val="21"/>
        </w:rPr>
        <w:t>. If it exists, return true, otherwise return false.</w:t>
      </w:r>
    </w:p>
    <w:p w:rsidR="00C841BA" w:rsidRPr="00C841BA" w:rsidRDefault="00C841BA" w:rsidP="00C841BA">
      <w:pPr>
        <w:shd w:val="clear" w:color="auto" w:fill="FFFFFF"/>
        <w:spacing w:before="180" w:after="180"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w:t>
      </w:r>
    </w:p>
    <w:p w:rsidR="00C841BA" w:rsidRPr="00C841BA" w:rsidRDefault="00C841BA" w:rsidP="00C841BA">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xml:space="preserve">A method called </w:t>
      </w:r>
      <w:proofErr w:type="spellStart"/>
      <w:r w:rsidRPr="00C841BA">
        <w:rPr>
          <w:rFonts w:ascii="Helvetica" w:eastAsia="Times New Roman" w:hAnsi="Helvetica" w:cs="Helvetica"/>
          <w:color w:val="2D3B45"/>
          <w:sz w:val="21"/>
          <w:szCs w:val="21"/>
        </w:rPr>
        <w:t>getPrice</w:t>
      </w:r>
      <w:proofErr w:type="spellEnd"/>
      <w:r w:rsidRPr="00C841BA">
        <w:rPr>
          <w:rFonts w:ascii="Helvetica" w:eastAsia="Times New Roman" w:hAnsi="Helvetica" w:cs="Helvetica"/>
          <w:color w:val="2D3B45"/>
          <w:sz w:val="21"/>
          <w:szCs w:val="21"/>
        </w:rPr>
        <w:t xml:space="preserve"> that returns a double. In the method body generate a random number between 1 and 100 (Hint: Use </w:t>
      </w:r>
      <w:proofErr w:type="spellStart"/>
      <w:r w:rsidRPr="00C841BA">
        <w:rPr>
          <w:rFonts w:ascii="Helvetica" w:eastAsia="Times New Roman" w:hAnsi="Helvetica" w:cs="Helvetica"/>
          <w:color w:val="2D3B45"/>
          <w:sz w:val="21"/>
          <w:szCs w:val="21"/>
        </w:rPr>
        <w:t>Math.random</w:t>
      </w:r>
      <w:proofErr w:type="spellEnd"/>
      <w:r w:rsidRPr="00C841BA">
        <w:rPr>
          <w:rFonts w:ascii="Helvetica" w:eastAsia="Times New Roman" w:hAnsi="Helvetica" w:cs="Helvetica"/>
          <w:color w:val="2D3B45"/>
          <w:sz w:val="21"/>
          <w:szCs w:val="21"/>
        </w:rPr>
        <w:t>() multiplied by a scaling factor.) and return this value as the price.</w:t>
      </w:r>
    </w:p>
    <w:p w:rsidR="00C841BA" w:rsidRPr="00C841BA" w:rsidRDefault="00C841BA" w:rsidP="00C841BA">
      <w:pPr>
        <w:shd w:val="clear" w:color="auto" w:fill="FFFFFF"/>
        <w:spacing w:before="180" w:after="180"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w:t>
      </w:r>
    </w:p>
    <w:p w:rsidR="00C841BA" w:rsidRPr="00C841BA" w:rsidRDefault="00C841BA" w:rsidP="00C841BA">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xml:space="preserve">A method called </w:t>
      </w:r>
      <w:proofErr w:type="spellStart"/>
      <w:r w:rsidRPr="00C841BA">
        <w:rPr>
          <w:rFonts w:ascii="Helvetica" w:eastAsia="Times New Roman" w:hAnsi="Helvetica" w:cs="Helvetica"/>
          <w:color w:val="2D3B45"/>
          <w:sz w:val="21"/>
          <w:szCs w:val="21"/>
        </w:rPr>
        <w:t>getTax</w:t>
      </w:r>
      <w:proofErr w:type="spellEnd"/>
      <w:r w:rsidRPr="00C841BA">
        <w:rPr>
          <w:rFonts w:ascii="Helvetica" w:eastAsia="Times New Roman" w:hAnsi="Helvetica" w:cs="Helvetica"/>
          <w:color w:val="2D3B45"/>
          <w:sz w:val="21"/>
          <w:szCs w:val="21"/>
        </w:rPr>
        <w:t xml:space="preserve"> that takes a double as a parameter (the price) and returns a double. Compute the return value as 10% of the parameter value (i.e. 10% of the price). This is the tax.</w:t>
      </w:r>
    </w:p>
    <w:p w:rsidR="00C841BA" w:rsidRPr="00C841BA" w:rsidRDefault="00C841BA" w:rsidP="00C841BA">
      <w:pPr>
        <w:shd w:val="clear" w:color="auto" w:fill="FFFFFF"/>
        <w:spacing w:before="180" w:after="180"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w:t>
      </w:r>
    </w:p>
    <w:p w:rsidR="00C841BA" w:rsidRPr="00C841BA" w:rsidRDefault="00C841BA" w:rsidP="00C841BA">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xml:space="preserve">A method called </w:t>
      </w:r>
      <w:proofErr w:type="spellStart"/>
      <w:r w:rsidRPr="00C841BA">
        <w:rPr>
          <w:rFonts w:ascii="Helvetica" w:eastAsia="Times New Roman" w:hAnsi="Helvetica" w:cs="Helvetica"/>
          <w:color w:val="2D3B45"/>
          <w:sz w:val="21"/>
          <w:szCs w:val="21"/>
        </w:rPr>
        <w:t>getTotal</w:t>
      </w:r>
      <w:proofErr w:type="spellEnd"/>
      <w:r w:rsidRPr="00C841BA">
        <w:rPr>
          <w:rFonts w:ascii="Helvetica" w:eastAsia="Times New Roman" w:hAnsi="Helvetica" w:cs="Helvetica"/>
          <w:color w:val="2D3B45"/>
          <w:sz w:val="21"/>
          <w:szCs w:val="21"/>
        </w:rPr>
        <w:t xml:space="preserve"> that takes two doubles as parameters (the price and the tax) and returns a double. The return value is computed as the sum of the two parameters (the return value is the sale total).</w:t>
      </w:r>
    </w:p>
    <w:p w:rsidR="00C841BA" w:rsidRPr="00C841BA" w:rsidRDefault="00C841BA" w:rsidP="00C841BA">
      <w:pPr>
        <w:shd w:val="clear" w:color="auto" w:fill="FFFFFF"/>
        <w:spacing w:before="180" w:after="180"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w:t>
      </w:r>
    </w:p>
    <w:p w:rsidR="00C841BA" w:rsidRPr="00C841BA" w:rsidRDefault="00C841BA" w:rsidP="00C841BA">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 xml:space="preserve">A method called </w:t>
      </w:r>
      <w:proofErr w:type="spellStart"/>
      <w:r w:rsidRPr="00C841BA">
        <w:rPr>
          <w:rFonts w:ascii="Helvetica" w:eastAsia="Times New Roman" w:hAnsi="Helvetica" w:cs="Helvetica"/>
          <w:color w:val="2D3B45"/>
          <w:sz w:val="21"/>
          <w:szCs w:val="21"/>
        </w:rPr>
        <w:t>printTotal</w:t>
      </w:r>
      <w:proofErr w:type="spellEnd"/>
      <w:r w:rsidRPr="00C841BA">
        <w:rPr>
          <w:rFonts w:ascii="Helvetica" w:eastAsia="Times New Roman" w:hAnsi="Helvetica" w:cs="Helvetica"/>
          <w:color w:val="2D3B45"/>
          <w:sz w:val="21"/>
          <w:szCs w:val="21"/>
        </w:rPr>
        <w:t xml:space="preserve"> that takes a double as a parameter (the sale total) and has no return value. This method outputs the following to the command line: "Your sale total is: $X" where X is the sale total parameter value.</w:t>
      </w:r>
    </w:p>
    <w:p w:rsidR="00C841BA" w:rsidRPr="00C841BA" w:rsidRDefault="00C841BA" w:rsidP="00C841BA">
      <w:pPr>
        <w:shd w:val="clear" w:color="auto" w:fill="FFFFFF"/>
        <w:spacing w:before="180" w:after="180" w:line="240" w:lineRule="auto"/>
        <w:rPr>
          <w:rFonts w:ascii="Helvetica" w:eastAsia="Times New Roman" w:hAnsi="Helvetica" w:cs="Helvetica"/>
          <w:color w:val="2D3B45"/>
          <w:sz w:val="21"/>
          <w:szCs w:val="21"/>
        </w:rPr>
      </w:pPr>
      <w:r w:rsidRPr="00C841BA">
        <w:rPr>
          <w:rFonts w:ascii="Helvetica" w:eastAsia="Times New Roman" w:hAnsi="Helvetica" w:cs="Helvetica"/>
          <w:color w:val="2D3B45"/>
          <w:sz w:val="21"/>
          <w:szCs w:val="21"/>
        </w:rPr>
        <w:t>All currency amounts that your program outputs should show a leading "$" followed by the whole number, a decimal, and two decimal positions.</w:t>
      </w:r>
    </w:p>
    <w:p w:rsidR="00C841BA" w:rsidRDefault="00C841BA" w:rsidP="00C841BA">
      <w:bookmarkStart w:id="0" w:name="_GoBack"/>
      <w:bookmarkEnd w:id="0"/>
    </w:p>
    <w:sectPr w:rsidR="00C84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0174"/>
    <w:multiLevelType w:val="multilevel"/>
    <w:tmpl w:val="F06A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B2353"/>
    <w:multiLevelType w:val="hybridMultilevel"/>
    <w:tmpl w:val="A6FC8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50873"/>
    <w:multiLevelType w:val="hybridMultilevel"/>
    <w:tmpl w:val="2FB6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C3C4C"/>
    <w:multiLevelType w:val="multilevel"/>
    <w:tmpl w:val="E6F4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BA"/>
    <w:rsid w:val="00534476"/>
    <w:rsid w:val="00C8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72A3"/>
  <w15:chartTrackingRefBased/>
  <w15:docId w15:val="{8BE0B1FB-0B85-4434-AEF9-88CBAA88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16333">
      <w:bodyDiv w:val="1"/>
      <w:marLeft w:val="0"/>
      <w:marRight w:val="0"/>
      <w:marTop w:val="0"/>
      <w:marBottom w:val="0"/>
      <w:divBdr>
        <w:top w:val="none" w:sz="0" w:space="0" w:color="auto"/>
        <w:left w:val="none" w:sz="0" w:space="0" w:color="auto"/>
        <w:bottom w:val="none" w:sz="0" w:space="0" w:color="auto"/>
        <w:right w:val="none" w:sz="0" w:space="0" w:color="auto"/>
      </w:divBdr>
    </w:div>
    <w:div w:id="6297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822E6581</Template>
  <TotalTime>3</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Lindenbaum</dc:creator>
  <cp:keywords/>
  <dc:description/>
  <cp:lastModifiedBy>Andrew Lindenbaum</cp:lastModifiedBy>
  <cp:revision>1</cp:revision>
  <dcterms:created xsi:type="dcterms:W3CDTF">2017-03-24T15:41:00Z</dcterms:created>
  <dcterms:modified xsi:type="dcterms:W3CDTF">2017-03-24T15:44:00Z</dcterms:modified>
</cp:coreProperties>
</file>